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91A72" w14:textId="77777777" w:rsidR="006D21B0" w:rsidRPr="005A7893" w:rsidRDefault="006D21B0" w:rsidP="006D21B0">
      <w:pPr>
        <w:spacing w:after="200" w:line="276" w:lineRule="auto"/>
        <w:ind w:firstLine="0"/>
        <w:jc w:val="left"/>
        <w:rPr>
          <w:rFonts w:ascii="Calibri" w:eastAsia="Calibri" w:hAnsi="Calibri"/>
          <w:sz w:val="22"/>
          <w:szCs w:val="22"/>
          <w:lang w:val="sr-Latn-RS"/>
        </w:rPr>
      </w:pPr>
    </w:p>
    <w:p w14:paraId="745AFDAF" w14:textId="655A9A4F" w:rsidR="00C03A0D" w:rsidRDefault="00C03A0D" w:rsidP="00C03A0D">
      <w:pPr>
        <w:spacing w:after="200" w:line="276" w:lineRule="auto"/>
        <w:ind w:firstLine="0"/>
        <w:jc w:val="center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t>ОБРАЗАЦ ПОНУДЕ -</w:t>
      </w:r>
      <w:r w:rsidR="00DC4E14">
        <w:rPr>
          <w:rFonts w:ascii="Calibri" w:eastAsia="Calibri" w:hAnsi="Calibri"/>
          <w:sz w:val="22"/>
          <w:szCs w:val="22"/>
        </w:rPr>
        <w:t xml:space="preserve"> НАБАВКА БР.  </w:t>
      </w:r>
      <w:r w:rsidR="00EC48ED">
        <w:rPr>
          <w:rFonts w:ascii="Calibri" w:eastAsia="Calibri" w:hAnsi="Calibri"/>
          <w:sz w:val="22"/>
          <w:szCs w:val="22"/>
          <w:lang w:val="sr-Latn-RS"/>
        </w:rPr>
        <w:t>9</w:t>
      </w:r>
      <w:r w:rsidR="00EC48ED">
        <w:rPr>
          <w:rFonts w:ascii="Calibri" w:eastAsia="Calibri" w:hAnsi="Calibri"/>
          <w:sz w:val="22"/>
          <w:szCs w:val="22"/>
          <w:lang w:val="sr-Cyrl-RS"/>
        </w:rPr>
        <w:t>2</w:t>
      </w:r>
      <w:r w:rsidR="00DC4E14">
        <w:rPr>
          <w:rFonts w:ascii="Calibri" w:eastAsia="Calibri" w:hAnsi="Calibri"/>
          <w:sz w:val="22"/>
          <w:szCs w:val="22"/>
          <w:lang w:val="sr-Cyrl-RS"/>
        </w:rPr>
        <w:t>/13/2023</w:t>
      </w:r>
    </w:p>
    <w:p w14:paraId="0892E619" w14:textId="22AA8990" w:rsidR="006D21B0" w:rsidRPr="006D21B0" w:rsidRDefault="00C03A0D" w:rsidP="00C03A0D">
      <w:pPr>
        <w:spacing w:after="200" w:line="276" w:lineRule="auto"/>
        <w:ind w:firstLine="0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ПОДАЦИ ПОНУЂАЧА</w:t>
      </w:r>
      <w:r w:rsidR="006D21B0" w:rsidRPr="006D21B0">
        <w:rPr>
          <w:rFonts w:ascii="Calibri" w:eastAsia="Calibri" w:hAnsi="Calibri"/>
          <w:sz w:val="22"/>
          <w:szCs w:val="22"/>
        </w:rPr>
        <w:t>:</w:t>
      </w:r>
    </w:p>
    <w:p w14:paraId="069200C9" w14:textId="32D15C97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Назив</w:t>
      </w:r>
      <w:r w:rsidR="006D21B0" w:rsidRPr="006D21B0">
        <w:rPr>
          <w:rFonts w:ascii="Calibri" w:eastAsia="Calibri" w:hAnsi="Calibri"/>
          <w:sz w:val="22"/>
          <w:szCs w:val="22"/>
        </w:rPr>
        <w:t>:    ______________________________</w:t>
      </w:r>
    </w:p>
    <w:p w14:paraId="2A34DF3C" w14:textId="5E7743AE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Адреса</w:t>
      </w:r>
      <w:r w:rsidR="006D21B0" w:rsidRPr="006D21B0">
        <w:rPr>
          <w:rFonts w:ascii="Calibri" w:eastAsia="Calibri" w:hAnsi="Calibri"/>
          <w:sz w:val="22"/>
          <w:szCs w:val="22"/>
        </w:rPr>
        <w:t>: ______________________________</w:t>
      </w:r>
    </w:p>
    <w:p w14:paraId="4964CDD3" w14:textId="7441FAFA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ПИБ</w:t>
      </w:r>
      <w:r w:rsidR="006D21B0" w:rsidRPr="006D21B0">
        <w:rPr>
          <w:rFonts w:ascii="Calibri" w:eastAsia="Calibri" w:hAnsi="Calibri"/>
          <w:sz w:val="22"/>
          <w:szCs w:val="22"/>
        </w:rPr>
        <w:t>:        ______________________________</w:t>
      </w:r>
    </w:p>
    <w:p w14:paraId="3B38E701" w14:textId="6A1E8AA0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Мат. Бр.</w:t>
      </w:r>
      <w:r w:rsidR="006D21B0" w:rsidRPr="006D21B0">
        <w:rPr>
          <w:rFonts w:ascii="Calibri" w:eastAsia="Calibri" w:hAnsi="Calibri"/>
          <w:sz w:val="22"/>
          <w:szCs w:val="22"/>
        </w:rPr>
        <w:t>: _____________________________</w:t>
      </w:r>
    </w:p>
    <w:p w14:paraId="1102D28E" w14:textId="549B0DAB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Контакт</w:t>
      </w:r>
      <w:r w:rsidR="006D21B0" w:rsidRPr="006D21B0">
        <w:rPr>
          <w:rFonts w:ascii="Calibri" w:eastAsia="Calibri" w:hAnsi="Calibri"/>
          <w:sz w:val="22"/>
          <w:szCs w:val="22"/>
        </w:rPr>
        <w:t>:  _____________________________</w:t>
      </w:r>
    </w:p>
    <w:p w14:paraId="3454461D" w14:textId="77777777" w:rsidR="006D21B0" w:rsidRPr="006D21B0" w:rsidRDefault="006D21B0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</w:p>
    <w:tbl>
      <w:tblPr>
        <w:tblStyle w:val="Koordinatnamreatabele1"/>
        <w:tblpPr w:leftFromText="180" w:rightFromText="180" w:vertAnchor="text" w:tblpX="-34" w:tblpY="1"/>
        <w:tblOverlap w:val="never"/>
        <w:tblW w:w="13189" w:type="dxa"/>
        <w:tblLayout w:type="fixed"/>
        <w:tblLook w:val="04A0" w:firstRow="1" w:lastRow="0" w:firstColumn="1" w:lastColumn="0" w:noHBand="0" w:noVBand="1"/>
      </w:tblPr>
      <w:tblGrid>
        <w:gridCol w:w="3192"/>
        <w:gridCol w:w="3310"/>
        <w:gridCol w:w="1153"/>
        <w:gridCol w:w="1276"/>
        <w:gridCol w:w="992"/>
        <w:gridCol w:w="1286"/>
        <w:gridCol w:w="1980"/>
      </w:tblGrid>
      <w:tr w:rsidR="006D21B0" w:rsidRPr="00A52DC6" w14:paraId="33B4812C" w14:textId="77777777" w:rsidTr="002E55DC">
        <w:trPr>
          <w:trHeight w:val="699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286AD" w14:textId="4A045BAF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НАЗИВ РОБЕ/УСЛУГЕ/РАДОВА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560E9" w14:textId="7745DC4B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ТЕХНИЧКЕ КАРАКТЕРИСТИКЕ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377C1" w14:textId="38C4FD50" w:rsidR="006D21B0" w:rsidRPr="00A52DC6" w:rsidRDefault="00C03A0D" w:rsidP="007E6221">
            <w:pPr>
              <w:ind w:firstLine="0"/>
              <w:rPr>
                <w:sz w:val="22"/>
                <w:szCs w:val="22"/>
                <w:lang w:val="sr-Cyrl-RS"/>
              </w:rPr>
            </w:pPr>
            <w:proofErr w:type="spellStart"/>
            <w:r w:rsidRPr="00A52DC6">
              <w:rPr>
                <w:sz w:val="22"/>
                <w:szCs w:val="22"/>
                <w:lang w:val="sr-Cyrl-RS"/>
              </w:rPr>
              <w:t>Јед.мере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5E7EE" w14:textId="78A847DB" w:rsidR="006D21B0" w:rsidRPr="00A52DC6" w:rsidRDefault="00C03A0D" w:rsidP="007E6221">
            <w:pPr>
              <w:ind w:firstLine="0"/>
              <w:jc w:val="left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Количина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F6481" w14:textId="01C2CF4E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proofErr w:type="spellStart"/>
            <w:r w:rsidRPr="00A52DC6">
              <w:rPr>
                <w:sz w:val="22"/>
                <w:szCs w:val="22"/>
                <w:lang w:val="sr-Cyrl-RS"/>
              </w:rPr>
              <w:t>Јед.цена</w:t>
            </w:r>
            <w:proofErr w:type="spellEnd"/>
            <w:r w:rsidRPr="00A52DC6">
              <w:rPr>
                <w:sz w:val="22"/>
                <w:szCs w:val="22"/>
                <w:lang w:val="sr-Cyrl-RS"/>
              </w:rPr>
              <w:t xml:space="preserve"> без ПДВ-а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F6542" w14:textId="2BF845F1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Укупна вредност без ПДВ-а</w:t>
            </w:r>
            <w:r w:rsidR="00DC4E14" w:rsidRPr="00A52DC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C57E4" w14:textId="37029706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Укупна вредност са ПДВ-ом</w:t>
            </w:r>
          </w:p>
        </w:tc>
      </w:tr>
      <w:tr w:rsidR="00964C1E" w:rsidRPr="00A52DC6" w14:paraId="5BBDF6C5" w14:textId="77777777" w:rsidTr="007E6221">
        <w:trPr>
          <w:trHeight w:val="260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C496E" w14:textId="58B17F40" w:rsidR="00964C1E" w:rsidRPr="0051754F" w:rsidRDefault="00EC48ED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Машинска спојница (жабица)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9CFA2" w14:textId="2E2349E8" w:rsidR="00964C1E" w:rsidRPr="00E47A0A" w:rsidRDefault="00EC48ED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за сајлу </w:t>
            </w:r>
            <w:r w:rsidRPr="00EC48ED">
              <w:rPr>
                <w:sz w:val="22"/>
                <w:szCs w:val="22"/>
                <w:lang w:val="sr-Cyrl-RS"/>
              </w:rPr>
              <w:t>Ø</w:t>
            </w:r>
            <w:r>
              <w:rPr>
                <w:sz w:val="22"/>
                <w:szCs w:val="22"/>
                <w:lang w:val="sr-Cyrl-RS"/>
              </w:rPr>
              <w:t xml:space="preserve"> 5 мм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F6F6A" w14:textId="475D511C" w:rsidR="00964C1E" w:rsidRPr="00A52DC6" w:rsidRDefault="00EC48ED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20F32" w14:textId="61FD80F4" w:rsidR="00964C1E" w:rsidRPr="00A52DC6" w:rsidRDefault="00EC48ED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DDB43" w14:textId="77777777" w:rsidR="00964C1E" w:rsidRPr="00A52DC6" w:rsidRDefault="00964C1E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7AF8" w14:textId="77777777" w:rsidR="00964C1E" w:rsidRPr="00A52DC6" w:rsidRDefault="00964C1E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76FEF" w14:textId="77777777" w:rsidR="00964C1E" w:rsidRPr="00A52DC6" w:rsidRDefault="00964C1E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964C1E" w:rsidRPr="00A52DC6" w14:paraId="734626EF" w14:textId="77777777" w:rsidTr="007E6221">
        <w:trPr>
          <w:trHeight w:val="260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0C054" w14:textId="3D7793C8" w:rsidR="00964C1E" w:rsidRPr="00A52DC6" w:rsidRDefault="00EC48ED" w:rsidP="00EC48ED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  <w:r w:rsidRPr="00EC48ED">
              <w:rPr>
                <w:sz w:val="22"/>
                <w:szCs w:val="22"/>
                <w:lang w:val="sr-Cyrl-RS"/>
              </w:rPr>
              <w:t>Машинска спојница (жабица)</w:t>
            </w:r>
            <w:r w:rsidRPr="00EC48ED">
              <w:rPr>
                <w:sz w:val="22"/>
                <w:szCs w:val="22"/>
                <w:lang w:val="sr-Cyrl-RS"/>
              </w:rPr>
              <w:tab/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F2B6A" w14:textId="422A140C" w:rsidR="00964C1E" w:rsidRPr="00A52DC6" w:rsidRDefault="00EC48ED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за сајлу Ø 10 мм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12D43" w14:textId="08CA9B61" w:rsidR="00964C1E" w:rsidRPr="00A52DC6" w:rsidRDefault="00EC48ED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2668B" w14:textId="5FB793A8" w:rsidR="00964C1E" w:rsidRPr="00A52DC6" w:rsidRDefault="00EC48ED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497FE" w14:textId="77777777" w:rsidR="00964C1E" w:rsidRPr="00A52DC6" w:rsidRDefault="00964C1E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7DFA4" w14:textId="77777777" w:rsidR="00964C1E" w:rsidRPr="00A52DC6" w:rsidRDefault="00964C1E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B4D6E" w14:textId="77777777" w:rsidR="00964C1E" w:rsidRPr="00A52DC6" w:rsidRDefault="00964C1E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964C1E" w:rsidRPr="00A52DC6" w14:paraId="4D203F37" w14:textId="77777777" w:rsidTr="007E6221">
        <w:trPr>
          <w:trHeight w:val="260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0A4F2" w14:textId="78C832F7" w:rsidR="00964C1E" w:rsidRPr="00A52DC6" w:rsidRDefault="00EC48ED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  <w:proofErr w:type="spellStart"/>
            <w:r>
              <w:rPr>
                <w:sz w:val="22"/>
                <w:szCs w:val="22"/>
                <w:lang w:val="sr-Cyrl-RS"/>
              </w:rPr>
              <w:t>Семеринг</w:t>
            </w:r>
            <w:proofErr w:type="spellEnd"/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4B725" w14:textId="335823AB" w:rsidR="00964C1E" w:rsidRPr="00A52DC6" w:rsidRDefault="00EC48ED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100 х 80 х 13 мм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30179" w14:textId="2CA22540" w:rsidR="00964C1E" w:rsidRPr="00A52DC6" w:rsidRDefault="00EC48ED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C628A" w14:textId="637BC145" w:rsidR="00964C1E" w:rsidRPr="00A52DC6" w:rsidRDefault="00EC48ED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D0AF8" w14:textId="77777777" w:rsidR="00964C1E" w:rsidRPr="00A52DC6" w:rsidRDefault="00964C1E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AA6D6" w14:textId="77777777" w:rsidR="00964C1E" w:rsidRPr="00A52DC6" w:rsidRDefault="00964C1E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F11F2" w14:textId="77777777" w:rsidR="00964C1E" w:rsidRPr="00A52DC6" w:rsidRDefault="00964C1E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2E55DC" w:rsidRPr="00A52DC6" w14:paraId="34EBC588" w14:textId="77777777" w:rsidTr="007E6221">
        <w:trPr>
          <w:trHeight w:val="260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77636" w14:textId="5DB3DFD2" w:rsidR="002E55DC" w:rsidRPr="00A52DC6" w:rsidRDefault="00EC48ED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  <w:proofErr w:type="spellStart"/>
            <w:r>
              <w:rPr>
                <w:sz w:val="22"/>
                <w:szCs w:val="22"/>
                <w:lang w:val="sr-Cyrl-RS"/>
              </w:rPr>
              <w:t>Семеринг</w:t>
            </w:r>
            <w:proofErr w:type="spellEnd"/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EEC27" w14:textId="589E653D" w:rsidR="002E55DC" w:rsidRPr="00A52DC6" w:rsidRDefault="00EC48ED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62 х 42 х 10 мм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67BCB" w14:textId="14C0AF48" w:rsidR="002E55DC" w:rsidRPr="00A52DC6" w:rsidRDefault="00EC48ED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7FC9A" w14:textId="3F1108D7" w:rsidR="002E55DC" w:rsidRPr="00A52DC6" w:rsidRDefault="00EC48ED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28254" w14:textId="77777777" w:rsidR="002E55DC" w:rsidRPr="00A52DC6" w:rsidRDefault="002E55DC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E9706" w14:textId="77777777" w:rsidR="002E55DC" w:rsidRPr="00A52DC6" w:rsidRDefault="002E55DC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49819" w14:textId="77777777" w:rsidR="002E55DC" w:rsidRPr="00A52DC6" w:rsidRDefault="002E55DC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2E55DC" w:rsidRPr="00A52DC6" w14:paraId="4A138B4E" w14:textId="77777777" w:rsidTr="007E6221">
        <w:trPr>
          <w:trHeight w:val="260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5D310" w14:textId="39C53171" w:rsidR="002E55DC" w:rsidRPr="00A52DC6" w:rsidRDefault="00EC48ED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  <w:proofErr w:type="spellStart"/>
            <w:r>
              <w:rPr>
                <w:sz w:val="22"/>
                <w:szCs w:val="22"/>
                <w:lang w:val="sr-Cyrl-RS"/>
              </w:rPr>
              <w:t>Семеринг</w:t>
            </w:r>
            <w:proofErr w:type="spellEnd"/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EF2C9" w14:textId="5D0689AD" w:rsidR="002E55DC" w:rsidRPr="00A52DC6" w:rsidRDefault="00EC48ED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68 х 50 х 10 мм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51163" w14:textId="4EF024B6" w:rsidR="002E55DC" w:rsidRPr="00A52DC6" w:rsidRDefault="00EC48ED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8F347" w14:textId="6DBD3800" w:rsidR="002E55DC" w:rsidRPr="00A52DC6" w:rsidRDefault="00EC48ED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9F5B5" w14:textId="77777777" w:rsidR="002E55DC" w:rsidRPr="00A52DC6" w:rsidRDefault="002E55DC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417F6" w14:textId="77777777" w:rsidR="002E55DC" w:rsidRPr="00A52DC6" w:rsidRDefault="002E55DC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83846" w14:textId="77777777" w:rsidR="002E55DC" w:rsidRPr="00A52DC6" w:rsidRDefault="002E55DC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2E55DC" w:rsidRPr="00A52DC6" w14:paraId="04829AC5" w14:textId="77777777" w:rsidTr="007E6221">
        <w:trPr>
          <w:trHeight w:val="260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3F9D0" w14:textId="2EC0BACB" w:rsidR="002E55DC" w:rsidRPr="00A52DC6" w:rsidRDefault="00EC48ED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Вентил куглични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38F88" w14:textId="51C1123A" w:rsidR="002E55DC" w:rsidRPr="00EC48ED" w:rsidRDefault="00EC48ED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 w:rsidRPr="00EC48ED">
              <w:rPr>
                <w:sz w:val="22"/>
                <w:szCs w:val="22"/>
                <w:lang w:val="sr-Cyrl-RS"/>
              </w:rPr>
              <w:t>Ø</w:t>
            </w:r>
            <w:r>
              <w:rPr>
                <w:sz w:val="22"/>
                <w:szCs w:val="22"/>
                <w:lang w:val="sr-Cyrl-RS"/>
              </w:rPr>
              <w:t xml:space="preserve"> 1/2“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62EB2" w14:textId="3CC27005" w:rsidR="002E55DC" w:rsidRPr="00A52DC6" w:rsidRDefault="00EC48ED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A37C9" w14:textId="0A5043D1" w:rsidR="002E55DC" w:rsidRPr="00A52DC6" w:rsidRDefault="00EC48ED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ADAAF" w14:textId="77777777" w:rsidR="002E55DC" w:rsidRPr="00A52DC6" w:rsidRDefault="002E55DC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43C0C" w14:textId="77777777" w:rsidR="002E55DC" w:rsidRPr="00A52DC6" w:rsidRDefault="002E55DC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07558" w14:textId="77777777" w:rsidR="002E55DC" w:rsidRPr="00A52DC6" w:rsidRDefault="002E55DC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2E55DC" w:rsidRPr="00A52DC6" w14:paraId="2BDE7B61" w14:textId="77777777" w:rsidTr="007E6221">
        <w:trPr>
          <w:trHeight w:val="260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707DF" w14:textId="1D816A13" w:rsidR="002E55DC" w:rsidRPr="00EC48ED" w:rsidRDefault="00EC48ED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Cyrl-RS"/>
              </w:rPr>
              <w:t>Вентил</w:t>
            </w:r>
            <w:r>
              <w:rPr>
                <w:sz w:val="22"/>
                <w:szCs w:val="22"/>
                <w:lang w:val="sr-Latn-RS"/>
              </w:rPr>
              <w:t xml:space="preserve"> PVC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5B032" w14:textId="2508E396" w:rsidR="002E55DC" w:rsidRPr="00EC48ED" w:rsidRDefault="00EC48ED" w:rsidP="007E6221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Ø 3/4</w:t>
            </w:r>
            <w:r w:rsidRPr="00EC48ED">
              <w:rPr>
                <w:sz w:val="22"/>
                <w:szCs w:val="22"/>
              </w:rPr>
              <w:t>“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53682" w14:textId="337FEA01" w:rsidR="002E55DC" w:rsidRPr="00A52DC6" w:rsidRDefault="00EC48ED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8EE3B" w14:textId="4D40F3AA" w:rsidR="002E55DC" w:rsidRPr="00A52DC6" w:rsidRDefault="00EC48ED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83D3B" w14:textId="77777777" w:rsidR="002E55DC" w:rsidRPr="00A52DC6" w:rsidRDefault="002E55DC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1B436" w14:textId="77777777" w:rsidR="002E55DC" w:rsidRPr="00A52DC6" w:rsidRDefault="002E55DC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B42CD" w14:textId="77777777" w:rsidR="002E55DC" w:rsidRPr="00A52DC6" w:rsidRDefault="002E55DC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2E55DC" w:rsidRPr="00A52DC6" w14:paraId="4E73532A" w14:textId="77777777" w:rsidTr="007E6221">
        <w:trPr>
          <w:trHeight w:val="260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007F7" w14:textId="04AB2C9B" w:rsidR="002E55DC" w:rsidRPr="00EC48ED" w:rsidRDefault="00EC48ED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 xml:space="preserve">Вентил </w:t>
            </w:r>
            <w:r>
              <w:rPr>
                <w:sz w:val="22"/>
                <w:szCs w:val="22"/>
              </w:rPr>
              <w:t>PVC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4C65" w14:textId="0AA76B41" w:rsidR="002E55DC" w:rsidRPr="00A52DC6" w:rsidRDefault="00EC48ED" w:rsidP="007E6221">
            <w:pPr>
              <w:ind w:firstLine="0"/>
              <w:rPr>
                <w:sz w:val="22"/>
                <w:szCs w:val="22"/>
              </w:rPr>
            </w:pPr>
            <w:r w:rsidRPr="00EC48ED">
              <w:rPr>
                <w:sz w:val="22"/>
                <w:szCs w:val="22"/>
              </w:rPr>
              <w:t>Ø 1/2“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5AB57" w14:textId="14B4256B" w:rsidR="002E55DC" w:rsidRPr="00A52DC6" w:rsidRDefault="00EC48ED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AEAC4" w14:textId="5E0C2793" w:rsidR="002E55DC" w:rsidRPr="00A52DC6" w:rsidRDefault="00EC48ED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D49F4" w14:textId="77777777" w:rsidR="002E55DC" w:rsidRPr="00A52DC6" w:rsidRDefault="002E55DC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AECEF" w14:textId="77777777" w:rsidR="002E55DC" w:rsidRPr="00A52DC6" w:rsidRDefault="002E55DC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057C0" w14:textId="77777777" w:rsidR="002E55DC" w:rsidRPr="00A52DC6" w:rsidRDefault="002E55DC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2E55DC" w:rsidRPr="00A52DC6" w14:paraId="09E43A82" w14:textId="77777777" w:rsidTr="007E6221">
        <w:trPr>
          <w:trHeight w:val="260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95C24" w14:textId="10096741" w:rsidR="002E55DC" w:rsidRPr="00A52DC6" w:rsidRDefault="00EC48ED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  <w:proofErr w:type="spellStart"/>
            <w:r>
              <w:rPr>
                <w:sz w:val="22"/>
                <w:szCs w:val="22"/>
                <w:lang w:val="sr-Cyrl-RS"/>
              </w:rPr>
              <w:t>Канџасте</w:t>
            </w:r>
            <w:proofErr w:type="spellEnd"/>
            <w:r>
              <w:rPr>
                <w:sz w:val="22"/>
                <w:szCs w:val="22"/>
                <w:lang w:val="sr-Cyrl-RS"/>
              </w:rPr>
              <w:t xml:space="preserve"> спојнице 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0890D" w14:textId="7A46557A" w:rsidR="002E55DC" w:rsidRPr="00A52DC6" w:rsidRDefault="00EC48ED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За гумено црево </w:t>
            </w:r>
            <w:r>
              <w:t xml:space="preserve"> </w:t>
            </w:r>
            <w:r>
              <w:rPr>
                <w:sz w:val="22"/>
                <w:szCs w:val="22"/>
                <w:lang w:val="sr-Cyrl-RS"/>
              </w:rPr>
              <w:t xml:space="preserve">Ø </w:t>
            </w:r>
            <w:r w:rsidRPr="00EC48ED">
              <w:rPr>
                <w:sz w:val="22"/>
                <w:szCs w:val="22"/>
                <w:lang w:val="sr-Cyrl-RS"/>
              </w:rPr>
              <w:t>2“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6857F" w14:textId="71C07BAA" w:rsidR="002E55DC" w:rsidRPr="00A52DC6" w:rsidRDefault="00EC48ED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C5632" w14:textId="00552093" w:rsidR="002E55DC" w:rsidRPr="00A52DC6" w:rsidRDefault="00EC48ED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375C8" w14:textId="77777777" w:rsidR="002E55DC" w:rsidRPr="00A52DC6" w:rsidRDefault="002E55DC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A6DA4" w14:textId="77777777" w:rsidR="002E55DC" w:rsidRPr="00A52DC6" w:rsidRDefault="002E55DC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D33AD" w14:textId="77777777" w:rsidR="002E55DC" w:rsidRPr="00A52DC6" w:rsidRDefault="002E55DC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2E55DC" w:rsidRPr="00A52DC6" w14:paraId="1A0327A7" w14:textId="77777777" w:rsidTr="007E6221">
        <w:trPr>
          <w:trHeight w:val="260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54BB8" w14:textId="277C99F9" w:rsidR="002E55DC" w:rsidRPr="00EC48ED" w:rsidRDefault="00EC48ED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Latn-RS"/>
              </w:rPr>
              <w:t xml:space="preserve">PVC </w:t>
            </w:r>
            <w:r>
              <w:rPr>
                <w:sz w:val="22"/>
                <w:szCs w:val="22"/>
                <w:lang w:val="sr-Cyrl-RS"/>
              </w:rPr>
              <w:t xml:space="preserve">спојница 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6980D" w14:textId="6F231AF2" w:rsidR="002E55DC" w:rsidRPr="002B0B24" w:rsidRDefault="002B0B24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За </w:t>
            </w:r>
            <w:r>
              <w:rPr>
                <w:sz w:val="22"/>
                <w:szCs w:val="22"/>
              </w:rPr>
              <w:t xml:space="preserve">PVC </w:t>
            </w:r>
            <w:r>
              <w:rPr>
                <w:sz w:val="22"/>
                <w:szCs w:val="22"/>
                <w:lang w:val="sr-Cyrl-RS"/>
              </w:rPr>
              <w:t xml:space="preserve">црево </w:t>
            </w:r>
            <w:r>
              <w:t xml:space="preserve"> </w:t>
            </w:r>
            <w:r w:rsidRPr="002B0B24">
              <w:rPr>
                <w:sz w:val="22"/>
                <w:szCs w:val="22"/>
                <w:lang w:val="sr-Cyrl-RS"/>
              </w:rPr>
              <w:t>Ø 2“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40C21" w14:textId="5BF64F7E" w:rsidR="002E55DC" w:rsidRPr="00A52DC6" w:rsidRDefault="002B0B24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22CEB" w14:textId="13548013" w:rsidR="002E55DC" w:rsidRPr="00A52DC6" w:rsidRDefault="002B0B24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238E5" w14:textId="77777777" w:rsidR="002E55DC" w:rsidRPr="00A52DC6" w:rsidRDefault="002E55DC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D770B" w14:textId="77777777" w:rsidR="002E55DC" w:rsidRPr="00A52DC6" w:rsidRDefault="002E55DC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CB046" w14:textId="77777777" w:rsidR="002E55DC" w:rsidRPr="00A52DC6" w:rsidRDefault="002E55DC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EC48ED" w:rsidRPr="00A52DC6" w14:paraId="1B38CFAA" w14:textId="77777777" w:rsidTr="007E6221">
        <w:trPr>
          <w:trHeight w:val="260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5426B" w14:textId="4F02AFAB" w:rsidR="00EC48ED" w:rsidRPr="00A52DC6" w:rsidRDefault="002B0B24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Округла челична четка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1C70F" w14:textId="4252E062" w:rsidR="00EC48ED" w:rsidRPr="00A52DC6" w:rsidRDefault="002B0B24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Ø  50-60мм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E492B" w14:textId="1CA7975B" w:rsidR="00EC48ED" w:rsidRPr="00A52DC6" w:rsidRDefault="002B0B24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C260" w14:textId="64663521" w:rsidR="00EC48ED" w:rsidRPr="00A52DC6" w:rsidRDefault="002B0B24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2A8DB" w14:textId="77777777" w:rsidR="00EC48ED" w:rsidRPr="00A52DC6" w:rsidRDefault="00EC48ED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49415" w14:textId="77777777" w:rsidR="00EC48ED" w:rsidRPr="00A52DC6" w:rsidRDefault="00EC48ED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197C8" w14:textId="77777777" w:rsidR="00EC48ED" w:rsidRPr="00A52DC6" w:rsidRDefault="00EC48ED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EC48ED" w:rsidRPr="00A52DC6" w14:paraId="57328925" w14:textId="77777777" w:rsidTr="007E6221">
        <w:trPr>
          <w:trHeight w:val="260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C6951" w14:textId="6C0E7131" w:rsidR="00EC48ED" w:rsidRPr="00A52DC6" w:rsidRDefault="002B0B24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  <w:proofErr w:type="spellStart"/>
            <w:r>
              <w:rPr>
                <w:sz w:val="22"/>
                <w:szCs w:val="22"/>
                <w:lang w:val="sr-Cyrl-RS"/>
              </w:rPr>
              <w:t>Резна</w:t>
            </w:r>
            <w:proofErr w:type="spellEnd"/>
            <w:r>
              <w:rPr>
                <w:sz w:val="22"/>
                <w:szCs w:val="22"/>
                <w:lang w:val="sr-Cyrl-RS"/>
              </w:rPr>
              <w:t xml:space="preserve"> плоча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10B68" w14:textId="01194503" w:rsidR="00EC48ED" w:rsidRPr="00A52DC6" w:rsidRDefault="002B0B24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115 х 22 х 1,2 мм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FA3D1" w14:textId="63A2F858" w:rsidR="00EC48ED" w:rsidRPr="00A52DC6" w:rsidRDefault="002B0B24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C7FB1" w14:textId="7E1E4180" w:rsidR="00EC48ED" w:rsidRPr="00A52DC6" w:rsidRDefault="002B0B24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B58F5" w14:textId="77777777" w:rsidR="00EC48ED" w:rsidRPr="00A52DC6" w:rsidRDefault="00EC48ED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07690" w14:textId="77777777" w:rsidR="00EC48ED" w:rsidRPr="00A52DC6" w:rsidRDefault="00EC48ED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137B3" w14:textId="77777777" w:rsidR="00EC48ED" w:rsidRPr="00A52DC6" w:rsidRDefault="00EC48ED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EC48ED" w:rsidRPr="00A52DC6" w14:paraId="22462511" w14:textId="77777777" w:rsidTr="007E6221">
        <w:trPr>
          <w:trHeight w:val="260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F9DEF" w14:textId="153CE33B" w:rsidR="00EC48ED" w:rsidRPr="00A52DC6" w:rsidRDefault="002B0B24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  <w:proofErr w:type="spellStart"/>
            <w:r>
              <w:rPr>
                <w:sz w:val="22"/>
                <w:szCs w:val="22"/>
                <w:lang w:val="sr-Cyrl-RS"/>
              </w:rPr>
              <w:t>Резна</w:t>
            </w:r>
            <w:proofErr w:type="spellEnd"/>
            <w:r>
              <w:rPr>
                <w:sz w:val="22"/>
                <w:szCs w:val="22"/>
                <w:lang w:val="sr-Cyrl-RS"/>
              </w:rPr>
              <w:t xml:space="preserve"> плоча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AA127" w14:textId="5BE60248" w:rsidR="00EC48ED" w:rsidRPr="00A52DC6" w:rsidRDefault="002B0B24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230 х 22 х 2 мм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5525F" w14:textId="5CA4D1D7" w:rsidR="00EC48ED" w:rsidRPr="00A52DC6" w:rsidRDefault="002B0B24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5F46F" w14:textId="3A13041D" w:rsidR="00EC48ED" w:rsidRPr="00A52DC6" w:rsidRDefault="002B0B24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F0BB5" w14:textId="77777777" w:rsidR="00EC48ED" w:rsidRPr="00A52DC6" w:rsidRDefault="00EC48ED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1003D" w14:textId="77777777" w:rsidR="00EC48ED" w:rsidRPr="00A52DC6" w:rsidRDefault="00EC48ED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2E3B3" w14:textId="77777777" w:rsidR="00EC48ED" w:rsidRPr="00A52DC6" w:rsidRDefault="00EC48ED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EC48ED" w:rsidRPr="00A52DC6" w14:paraId="6CB99AD2" w14:textId="77777777" w:rsidTr="007E6221">
        <w:trPr>
          <w:trHeight w:val="260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3AC9B" w14:textId="1E7FED57" w:rsidR="00EC48ED" w:rsidRPr="00A52DC6" w:rsidRDefault="002B0B24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  <w:proofErr w:type="spellStart"/>
            <w:r>
              <w:rPr>
                <w:sz w:val="22"/>
                <w:szCs w:val="22"/>
                <w:lang w:val="sr-Cyrl-RS"/>
              </w:rPr>
              <w:t>Брусна</w:t>
            </w:r>
            <w:proofErr w:type="spellEnd"/>
            <w:r>
              <w:rPr>
                <w:sz w:val="22"/>
                <w:szCs w:val="22"/>
                <w:lang w:val="sr-Cyrl-RS"/>
              </w:rPr>
              <w:t xml:space="preserve"> плоча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1800A" w14:textId="2CC0E452" w:rsidR="00EC48ED" w:rsidRPr="00A52DC6" w:rsidRDefault="002B0B24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230 х 22 х 8 мм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9CF48" w14:textId="706840D2" w:rsidR="00EC48ED" w:rsidRPr="00A52DC6" w:rsidRDefault="002B0B24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1DA37" w14:textId="6A8BA48F" w:rsidR="00EC48ED" w:rsidRPr="00A52DC6" w:rsidRDefault="002B0B24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D60C0" w14:textId="77777777" w:rsidR="00EC48ED" w:rsidRPr="00A52DC6" w:rsidRDefault="00EC48ED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56762" w14:textId="77777777" w:rsidR="00EC48ED" w:rsidRPr="00A52DC6" w:rsidRDefault="00EC48ED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C1F4D" w14:textId="77777777" w:rsidR="00EC48ED" w:rsidRPr="00A52DC6" w:rsidRDefault="00EC48ED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EC48ED" w:rsidRPr="00A52DC6" w14:paraId="3030BFFE" w14:textId="77777777" w:rsidTr="007E6221">
        <w:trPr>
          <w:trHeight w:val="260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F8FD7" w14:textId="2B9846C2" w:rsidR="00EC48ED" w:rsidRPr="00A52DC6" w:rsidRDefault="002B0B24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  <w:proofErr w:type="spellStart"/>
            <w:r>
              <w:rPr>
                <w:sz w:val="22"/>
                <w:szCs w:val="22"/>
                <w:lang w:val="sr-Cyrl-RS"/>
              </w:rPr>
              <w:t>Брусно</w:t>
            </w:r>
            <w:proofErr w:type="spellEnd"/>
            <w:r>
              <w:rPr>
                <w:sz w:val="22"/>
                <w:szCs w:val="22"/>
                <w:lang w:val="sr-Cyrl-RS"/>
              </w:rPr>
              <w:t xml:space="preserve"> тоцило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E1294" w14:textId="3D8DB5DE" w:rsidR="00EC48ED" w:rsidRPr="00A52DC6" w:rsidRDefault="002B0B24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А</w:t>
            </w:r>
            <w:r w:rsidR="005A331A">
              <w:rPr>
                <w:sz w:val="22"/>
                <w:szCs w:val="22"/>
                <w:lang w:val="sr-Cyrl-RS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>60 200 х 20 х 20 мм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BB20D" w14:textId="33EB025E" w:rsidR="00EC48ED" w:rsidRPr="00A52DC6" w:rsidRDefault="002B0B24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A60FC" w14:textId="59C6A989" w:rsidR="00EC48ED" w:rsidRPr="00A52DC6" w:rsidRDefault="002B0B24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7693C" w14:textId="77777777" w:rsidR="00EC48ED" w:rsidRPr="00A52DC6" w:rsidRDefault="00EC48ED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CD36E" w14:textId="77777777" w:rsidR="00EC48ED" w:rsidRPr="00A52DC6" w:rsidRDefault="00EC48ED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7D204" w14:textId="77777777" w:rsidR="00EC48ED" w:rsidRPr="00A52DC6" w:rsidRDefault="00EC48ED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EC48ED" w:rsidRPr="00A52DC6" w14:paraId="558826B2" w14:textId="77777777" w:rsidTr="007E6221">
        <w:trPr>
          <w:trHeight w:val="260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13684" w14:textId="414BB93B" w:rsidR="00EC48ED" w:rsidRPr="00A52DC6" w:rsidRDefault="002B0B24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  <w:proofErr w:type="spellStart"/>
            <w:r>
              <w:rPr>
                <w:sz w:val="22"/>
                <w:szCs w:val="22"/>
                <w:lang w:val="sr-Cyrl-RS"/>
              </w:rPr>
              <w:lastRenderedPageBreak/>
              <w:t>Брусно</w:t>
            </w:r>
            <w:proofErr w:type="spellEnd"/>
            <w:r>
              <w:rPr>
                <w:sz w:val="22"/>
                <w:szCs w:val="22"/>
                <w:lang w:val="sr-Cyrl-RS"/>
              </w:rPr>
              <w:t xml:space="preserve"> тоцило 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50D50" w14:textId="0086DA06" w:rsidR="00EC48ED" w:rsidRPr="002B0B24" w:rsidRDefault="002B0B24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Latn-RS"/>
              </w:rPr>
              <w:t>C</w:t>
            </w:r>
            <w:r w:rsidR="005A331A">
              <w:rPr>
                <w:sz w:val="22"/>
                <w:szCs w:val="22"/>
                <w:lang w:val="sr-Cyrl-RS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 xml:space="preserve">80 200 х 20 х 20 </w:t>
            </w:r>
            <w:proofErr w:type="spellStart"/>
            <w:r>
              <w:rPr>
                <w:sz w:val="22"/>
                <w:szCs w:val="22"/>
                <w:lang w:val="sr-Cyrl-RS"/>
              </w:rPr>
              <w:t>мм</w:t>
            </w:r>
            <w:proofErr w:type="spellEnd"/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C6F8D" w14:textId="799B49B1" w:rsidR="00EC48ED" w:rsidRPr="00A52DC6" w:rsidRDefault="002B0B24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0526D" w14:textId="55670941" w:rsidR="00EC48ED" w:rsidRPr="00A52DC6" w:rsidRDefault="002B0B24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6FDEE" w14:textId="77777777" w:rsidR="00EC48ED" w:rsidRPr="00A52DC6" w:rsidRDefault="00EC48ED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8879A" w14:textId="77777777" w:rsidR="00EC48ED" w:rsidRPr="00A52DC6" w:rsidRDefault="00EC48ED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6E767" w14:textId="77777777" w:rsidR="00EC48ED" w:rsidRPr="00A52DC6" w:rsidRDefault="00EC48ED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2B0B24" w:rsidRPr="00A52DC6" w14:paraId="043D3A5F" w14:textId="77777777" w:rsidTr="007E6221">
        <w:trPr>
          <w:trHeight w:val="260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5E72F" w14:textId="253C4950" w:rsidR="002B0B24" w:rsidRPr="00A52DC6" w:rsidRDefault="002B0B24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Електрода за заваривање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2F107" w14:textId="11C82B92" w:rsidR="002B0B24" w:rsidRPr="002B0B24" w:rsidRDefault="002B0B24" w:rsidP="007E6221">
            <w:pPr>
              <w:ind w:firstLine="0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Cyrl-RS"/>
              </w:rPr>
              <w:t xml:space="preserve">Ø 2,5 мм </w:t>
            </w:r>
            <w:r>
              <w:rPr>
                <w:sz w:val="22"/>
                <w:szCs w:val="22"/>
                <w:lang w:val="sr-Latn-RS"/>
              </w:rPr>
              <w:t>„R“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59C85" w14:textId="6C23BA07" w:rsidR="002B0B24" w:rsidRPr="00A52DC6" w:rsidRDefault="002B0B24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26147" w14:textId="31A48BF1" w:rsidR="002B0B24" w:rsidRPr="00A52DC6" w:rsidRDefault="002B0B24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A94CB" w14:textId="77777777" w:rsidR="002B0B24" w:rsidRPr="00A52DC6" w:rsidRDefault="002B0B24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B0BD5" w14:textId="77777777" w:rsidR="002B0B24" w:rsidRPr="00A52DC6" w:rsidRDefault="002B0B24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1CD49" w14:textId="77777777" w:rsidR="002B0B24" w:rsidRPr="00A52DC6" w:rsidRDefault="002B0B24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2B0B24" w:rsidRPr="00A52DC6" w14:paraId="402AD4AF" w14:textId="77777777" w:rsidTr="007E6221">
        <w:trPr>
          <w:trHeight w:val="260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3A19F" w14:textId="65BF6148" w:rsidR="002B0B24" w:rsidRPr="00A52DC6" w:rsidRDefault="002B0B24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  <w:proofErr w:type="spellStart"/>
            <w:r>
              <w:rPr>
                <w:sz w:val="22"/>
                <w:szCs w:val="22"/>
                <w:lang w:val="sr-Cyrl-RS"/>
              </w:rPr>
              <w:t>Бонсек</w:t>
            </w:r>
            <w:proofErr w:type="spellEnd"/>
            <w:r>
              <w:rPr>
                <w:sz w:val="22"/>
                <w:szCs w:val="22"/>
                <w:lang w:val="sr-Cyrl-RS"/>
              </w:rPr>
              <w:t xml:space="preserve"> платна 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C2C40" w14:textId="7A03EA6F" w:rsidR="002B0B24" w:rsidRPr="00A52DC6" w:rsidRDefault="002B0B24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рапидна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A64C6" w14:textId="1FE59651" w:rsidR="002B0B24" w:rsidRPr="00A52DC6" w:rsidRDefault="002B0B24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8CB62" w14:textId="45C45222" w:rsidR="002B0B24" w:rsidRPr="00A52DC6" w:rsidRDefault="002B0B24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F4511" w14:textId="77777777" w:rsidR="002B0B24" w:rsidRPr="00A52DC6" w:rsidRDefault="002B0B24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98E8B" w14:textId="77777777" w:rsidR="002B0B24" w:rsidRPr="00A52DC6" w:rsidRDefault="002B0B24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E3D84" w14:textId="77777777" w:rsidR="002B0B24" w:rsidRPr="00A52DC6" w:rsidRDefault="002B0B24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EC48ED" w:rsidRPr="00A52DC6" w14:paraId="4043929B" w14:textId="77777777" w:rsidTr="007E6221">
        <w:trPr>
          <w:trHeight w:val="260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C4389" w14:textId="0FE81D01" w:rsidR="00EC48ED" w:rsidRPr="00A52DC6" w:rsidRDefault="002B0B24" w:rsidP="005A331A">
            <w:pPr>
              <w:tabs>
                <w:tab w:val="right" w:pos="2895"/>
              </w:tabs>
              <w:ind w:firstLine="0"/>
              <w:jc w:val="left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Комплет</w:t>
            </w:r>
            <w:r w:rsidR="005A331A">
              <w:rPr>
                <w:sz w:val="22"/>
                <w:szCs w:val="22"/>
                <w:lang w:val="sr-Cyrl-RS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>кованих г</w:t>
            </w:r>
            <w:proofErr w:type="spellStart"/>
            <w:r>
              <w:rPr>
                <w:sz w:val="22"/>
                <w:szCs w:val="22"/>
                <w:lang w:val="sr-Cyrl-RS"/>
              </w:rPr>
              <w:t>едора</w:t>
            </w:r>
            <w:proofErr w:type="spellEnd"/>
            <w:r>
              <w:rPr>
                <w:sz w:val="22"/>
                <w:szCs w:val="22"/>
                <w:lang w:val="sr-Cyrl-RS"/>
              </w:rPr>
              <w:t xml:space="preserve"> за ударни одвијач  </w:t>
            </w:r>
            <w:r w:rsidRPr="002B0B24">
              <w:rPr>
                <w:sz w:val="28"/>
                <w:szCs w:val="28"/>
                <w:lang w:val="sr-Cyrl-RS"/>
              </w:rPr>
              <w:t>¾</w:t>
            </w:r>
            <w:r>
              <w:rPr>
                <w:sz w:val="22"/>
                <w:szCs w:val="22"/>
                <w:lang w:val="sr-Cyrl-RS"/>
              </w:rPr>
              <w:t>“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7C27F" w14:textId="0CC5BDE3" w:rsidR="00EC48ED" w:rsidRPr="00A52DC6" w:rsidRDefault="002B0B24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величине 22-41 мм , 10 комада у сету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D7946" w14:textId="668FD284" w:rsidR="00EC48ED" w:rsidRPr="00A52DC6" w:rsidRDefault="002B0B24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24514" w14:textId="368C0618" w:rsidR="00EC48ED" w:rsidRPr="00A52DC6" w:rsidRDefault="002B0B24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0D128" w14:textId="77777777" w:rsidR="00EC48ED" w:rsidRPr="00A52DC6" w:rsidRDefault="00EC48ED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4AA8C" w14:textId="77777777" w:rsidR="00EC48ED" w:rsidRPr="00A52DC6" w:rsidRDefault="00EC48ED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F8D7B" w14:textId="77777777" w:rsidR="00EC48ED" w:rsidRPr="00A52DC6" w:rsidRDefault="00EC48ED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964C1E" w:rsidRPr="00A52DC6" w14:paraId="751178C8" w14:textId="77777777" w:rsidTr="007E6221">
        <w:trPr>
          <w:gridBefore w:val="3"/>
          <w:wBefore w:w="7655" w:type="dxa"/>
          <w:trHeight w:val="409"/>
        </w:trPr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8865037" w14:textId="77777777" w:rsidR="00964C1E" w:rsidRPr="00A52DC6" w:rsidRDefault="00964C1E" w:rsidP="007E6221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02A11" w14:textId="5E7617E0" w:rsidR="00964C1E" w:rsidRPr="00A52DC6" w:rsidRDefault="00C90552" w:rsidP="007E6221">
            <w:pPr>
              <w:ind w:firstLine="0"/>
              <w:jc w:val="left"/>
              <w:rPr>
                <w:sz w:val="22"/>
                <w:szCs w:val="22"/>
              </w:rPr>
            </w:pPr>
            <w:r w:rsidRPr="00A52DC6">
              <w:rPr>
                <w:sz w:val="22"/>
                <w:szCs w:val="22"/>
                <w:lang w:val="sr-Cyrl-RS"/>
              </w:rPr>
              <w:t>Укупно</w:t>
            </w:r>
            <w:r w:rsidR="00964C1E" w:rsidRPr="00A52DC6">
              <w:rPr>
                <w:sz w:val="22"/>
                <w:szCs w:val="22"/>
              </w:rPr>
              <w:t>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AB114" w14:textId="77777777" w:rsidR="00964C1E" w:rsidRPr="00A52DC6" w:rsidRDefault="00964C1E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437A" w14:textId="77777777" w:rsidR="00964C1E" w:rsidRPr="00A52DC6" w:rsidRDefault="00964C1E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</w:tbl>
    <w:p w14:paraId="577D2E7E" w14:textId="77777777" w:rsidR="007E6221" w:rsidRDefault="00C03A0D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 w:rsidRPr="00A52DC6">
        <w:rPr>
          <w:rFonts w:ascii="Calibri" w:eastAsia="Calibri" w:hAnsi="Calibri"/>
          <w:sz w:val="22"/>
          <w:szCs w:val="22"/>
          <w:lang w:val="sr-Cyrl-RS"/>
        </w:rPr>
        <w:br/>
      </w:r>
      <w:r w:rsidRPr="00A52DC6">
        <w:rPr>
          <w:rFonts w:ascii="Calibri" w:eastAsia="Calibri" w:hAnsi="Calibri"/>
          <w:sz w:val="22"/>
          <w:szCs w:val="22"/>
          <w:lang w:val="sr-Cyrl-RS"/>
        </w:rPr>
        <w:br/>
      </w:r>
      <w:r w:rsidRPr="00A52DC6"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</w:p>
    <w:p w14:paraId="1DFC340C" w14:textId="77777777" w:rsidR="007E6221" w:rsidRDefault="007E6221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</w:p>
    <w:p w14:paraId="23F82946" w14:textId="77777777" w:rsidR="007E6221" w:rsidRDefault="007E6221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</w:p>
    <w:p w14:paraId="6FD62B92" w14:textId="77777777" w:rsidR="007E6221" w:rsidRDefault="007E6221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</w:p>
    <w:p w14:paraId="152ADCE5" w14:textId="77777777" w:rsidR="0032435B" w:rsidRDefault="0032435B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</w:p>
    <w:p w14:paraId="600D5D73" w14:textId="77777777" w:rsidR="0032435B" w:rsidRDefault="0032435B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</w:p>
    <w:p w14:paraId="1BF48FEB" w14:textId="77777777" w:rsidR="0032435B" w:rsidRDefault="0032435B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</w:p>
    <w:p w14:paraId="4EBCA7E5" w14:textId="77777777" w:rsidR="0032435B" w:rsidRDefault="0032435B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</w:p>
    <w:p w14:paraId="3A538C37" w14:textId="1041FE12" w:rsidR="006D21B0" w:rsidRPr="00C03A0D" w:rsidRDefault="00C03A0D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t>Начин плаћања</w:t>
      </w:r>
      <w:r w:rsidR="006D21B0" w:rsidRPr="006D21B0">
        <w:rPr>
          <w:rFonts w:ascii="Calibri" w:eastAsia="Calibri" w:hAnsi="Calibri"/>
          <w:sz w:val="22"/>
          <w:szCs w:val="22"/>
        </w:rPr>
        <w:t>: ______________________________</w:t>
      </w:r>
    </w:p>
    <w:p w14:paraId="3236E1B0" w14:textId="6CAEE603" w:rsidR="006D21B0" w:rsidRPr="006D21B0" w:rsidRDefault="00C03A0D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Рок испоруке/извршења услуга</w:t>
      </w:r>
      <w:r w:rsidR="006D21B0" w:rsidRPr="006D21B0">
        <w:rPr>
          <w:rFonts w:ascii="Calibri" w:eastAsia="Calibri" w:hAnsi="Calibri"/>
          <w:sz w:val="22"/>
          <w:szCs w:val="22"/>
        </w:rPr>
        <w:t>: _________________</w:t>
      </w:r>
    </w:p>
    <w:p w14:paraId="0305AB37" w14:textId="77777777" w:rsidR="00C03A0D" w:rsidRDefault="00C03A0D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t>Гарантни период понуђача:________________</w:t>
      </w:r>
      <w:r w:rsidR="006D21B0" w:rsidRPr="006D21B0">
        <w:rPr>
          <w:rFonts w:ascii="Calibri" w:eastAsia="Calibri" w:hAnsi="Calibri"/>
          <w:sz w:val="22"/>
          <w:szCs w:val="22"/>
        </w:rPr>
        <w:br w:type="textWrapping" w:clear="all"/>
      </w:r>
    </w:p>
    <w:p w14:paraId="7E7CF041" w14:textId="5E272887" w:rsidR="006D21B0" w:rsidRPr="00C03A0D" w:rsidRDefault="00C03A0D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t>Важност понуде</w:t>
      </w:r>
      <w:r w:rsidR="006D21B0" w:rsidRPr="006D21B0">
        <w:rPr>
          <w:rFonts w:ascii="Calibri" w:eastAsia="Calibri" w:hAnsi="Calibri"/>
          <w:sz w:val="22"/>
          <w:szCs w:val="22"/>
        </w:rPr>
        <w:t>:_____________________________</w:t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  <w:t xml:space="preserve">        Потпис одговорног лица</w:t>
      </w:r>
    </w:p>
    <w:p w14:paraId="1A19ED38" w14:textId="1F4AA62D" w:rsidR="00AA6E3E" w:rsidRPr="00EC5590" w:rsidRDefault="00C03A0D" w:rsidP="004436AA">
      <w:pPr>
        <w:ind w:firstLine="0"/>
        <w:rPr>
          <w:lang w:val="sr-Latn-RS"/>
        </w:rPr>
      </w:pPr>
      <w:r>
        <w:rPr>
          <w:rFonts w:ascii="Calibri" w:eastAsia="Calibri" w:hAnsi="Calibri"/>
          <w:sz w:val="22"/>
          <w:szCs w:val="22"/>
          <w:lang w:val="sr-Cyrl-RS"/>
        </w:rPr>
        <w:lastRenderedPageBreak/>
        <w:t>Датум</w:t>
      </w:r>
      <w:r w:rsidR="006D21B0" w:rsidRPr="006D21B0">
        <w:rPr>
          <w:rFonts w:ascii="Calibri" w:eastAsia="Calibri" w:hAnsi="Calibri"/>
          <w:sz w:val="22"/>
          <w:szCs w:val="22"/>
        </w:rPr>
        <w:t xml:space="preserve">: ________________                                                                                          </w:t>
      </w:r>
      <w:r>
        <w:rPr>
          <w:rFonts w:ascii="Calibri" w:eastAsia="Calibri" w:hAnsi="Calibri"/>
          <w:sz w:val="22"/>
          <w:szCs w:val="22"/>
          <w:lang w:val="sr-Cyrl-RS"/>
        </w:rPr>
        <w:t>МП</w:t>
      </w:r>
      <w:r w:rsidR="006D21B0" w:rsidRPr="006D21B0">
        <w:rPr>
          <w:rFonts w:ascii="Calibri" w:eastAsia="Calibri" w:hAnsi="Calibri"/>
          <w:sz w:val="22"/>
          <w:szCs w:val="22"/>
        </w:rPr>
        <w:t xml:space="preserve">                                                         ________________________            </w:t>
      </w:r>
      <w:r w:rsidR="00AC0D10">
        <w:rPr>
          <w:lang w:val="sr-Cyrl-RS"/>
        </w:rPr>
        <w:br/>
      </w:r>
      <w:r w:rsidR="00EC5590">
        <w:rPr>
          <w:lang w:val="sr-Cyrl-RS"/>
        </w:rPr>
        <w:t xml:space="preserve">                                                                                                   </w:t>
      </w:r>
      <w:r w:rsidR="00EC5590" w:rsidRPr="00EC5590">
        <w:rPr>
          <w:lang w:val="sr-Cyrl-RS"/>
        </w:rPr>
        <w:tab/>
      </w:r>
      <w:r w:rsidR="00AC0D10">
        <w:rPr>
          <w:lang w:val="sr-Latn-RS"/>
        </w:rPr>
        <w:br/>
      </w:r>
    </w:p>
    <w:p w14:paraId="6FAE3DB4" w14:textId="77777777" w:rsidR="008B2E8B" w:rsidRDefault="008B2E8B" w:rsidP="006402FE">
      <w:pPr>
        <w:ind w:firstLine="720"/>
        <w:rPr>
          <w:lang w:val="sr-Cyrl-RS"/>
        </w:rPr>
      </w:pPr>
    </w:p>
    <w:p w14:paraId="0A8223B8" w14:textId="77777777" w:rsidR="00B93081" w:rsidRDefault="00B93081" w:rsidP="006402FE">
      <w:pPr>
        <w:ind w:firstLine="720"/>
        <w:rPr>
          <w:lang w:val="sr-Cyrl-RS"/>
        </w:rPr>
      </w:pPr>
    </w:p>
    <w:p w14:paraId="3DA1111A" w14:textId="77777777" w:rsidR="00B93081" w:rsidRDefault="00B93081" w:rsidP="006402FE">
      <w:pPr>
        <w:ind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14:paraId="6719E251" w14:textId="77777777" w:rsidR="00B93081" w:rsidRPr="006402FE" w:rsidRDefault="00B93081" w:rsidP="000D1ACE">
      <w:pPr>
        <w:ind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sectPr w:rsidR="00B93081" w:rsidRPr="006402FE" w:rsidSect="00DE2C75">
      <w:headerReference w:type="default" r:id="rId8"/>
      <w:footerReference w:type="default" r:id="rId9"/>
      <w:pgSz w:w="16834" w:h="11909" w:orient="landscape" w:code="9"/>
      <w:pgMar w:top="1701" w:right="1138" w:bottom="1561" w:left="1138" w:header="850" w:footer="8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DFE13" w14:textId="77777777" w:rsidR="00835609" w:rsidRDefault="00835609" w:rsidP="00AD7978">
      <w:r>
        <w:separator/>
      </w:r>
    </w:p>
  </w:endnote>
  <w:endnote w:type="continuationSeparator" w:id="0">
    <w:p w14:paraId="06883636" w14:textId="77777777" w:rsidR="00835609" w:rsidRDefault="00835609" w:rsidP="00AD7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41CF1" w14:textId="77777777" w:rsidR="00AD7978" w:rsidRDefault="00AD7978" w:rsidP="009E1A26">
    <w:pPr>
      <w:pStyle w:val="Podnojestranice"/>
      <w:pBdr>
        <w:top w:val="single" w:sz="6" w:space="1" w:color="auto"/>
      </w:pBdr>
      <w:tabs>
        <w:tab w:val="clear" w:pos="4703"/>
        <w:tab w:val="center" w:pos="4678"/>
        <w:tab w:val="right" w:pos="9356"/>
      </w:tabs>
      <w:jc w:val="center"/>
      <w:rPr>
        <w:sz w:val="16"/>
        <w:lang w:val="sr-Cyrl-CS"/>
      </w:rPr>
    </w:pPr>
    <w:r>
      <w:rPr>
        <w:sz w:val="20"/>
        <w:lang w:val="sr-Cyrl-CS"/>
      </w:rPr>
      <w:tab/>
    </w:r>
  </w:p>
  <w:p w14:paraId="369712E8" w14:textId="77777777" w:rsidR="00AD7978" w:rsidRDefault="00AD7978">
    <w:pPr>
      <w:pStyle w:val="Podnojestranic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87E52" w14:textId="77777777" w:rsidR="00835609" w:rsidRDefault="00835609" w:rsidP="00AD7978">
      <w:r>
        <w:separator/>
      </w:r>
    </w:p>
  </w:footnote>
  <w:footnote w:type="continuationSeparator" w:id="0">
    <w:p w14:paraId="135053FD" w14:textId="77777777" w:rsidR="00835609" w:rsidRDefault="00835609" w:rsidP="00AD79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21992" w:type="dxa"/>
      <w:tblInd w:w="-1138" w:type="dxa"/>
      <w:tblBorders>
        <w:bottom w:val="single" w:sz="6" w:space="0" w:color="auto"/>
        <w:insideH w:val="single" w:sz="6" w:space="0" w:color="auto"/>
      </w:tblBorders>
      <w:tblLook w:val="0000" w:firstRow="0" w:lastRow="0" w:firstColumn="0" w:lastColumn="0" w:noHBand="0" w:noVBand="0"/>
    </w:tblPr>
    <w:tblGrid>
      <w:gridCol w:w="1206"/>
      <w:gridCol w:w="13770"/>
      <w:gridCol w:w="7016"/>
    </w:tblGrid>
    <w:tr w:rsidR="00AD7978" w14:paraId="0ABF2E3C" w14:textId="77777777" w:rsidTr="00DE2C75">
      <w:trPr>
        <w:cantSplit/>
      </w:trPr>
      <w:tc>
        <w:tcPr>
          <w:tcW w:w="1206" w:type="dxa"/>
          <w:vMerge w:val="restart"/>
        </w:tcPr>
        <w:p w14:paraId="67C3D117" w14:textId="77777777" w:rsidR="00AD7978" w:rsidRDefault="00D02904">
          <w:pPr>
            <w:pStyle w:val="Zaglavljestranice"/>
            <w:ind w:firstLine="0"/>
          </w:pPr>
          <w:bookmarkStart w:id="0" w:name="LOGO"/>
          <w:bookmarkStart w:id="1" w:name="LOGO100"/>
          <w:r>
            <w:rPr>
              <w:noProof/>
              <w:lang w:val="sr-Latn-RS" w:eastAsia="sr-Latn-RS"/>
            </w:rPr>
            <w:drawing>
              <wp:inline distT="0" distB="0" distL="0" distR="0" wp14:anchorId="009E1FF3" wp14:editId="4D3C5A29">
                <wp:extent cx="619125" cy="619125"/>
                <wp:effectExtent l="0" t="0" r="9525" b="9525"/>
                <wp:docPr id="1" name="Слика 1" descr="Logo Resavi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Resavi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0"/>
          <w:bookmarkEnd w:id="1"/>
        </w:p>
      </w:tc>
      <w:tc>
        <w:tcPr>
          <w:tcW w:w="13770" w:type="dxa"/>
        </w:tcPr>
        <w:p w14:paraId="5E394209" w14:textId="77777777" w:rsidR="00AD7978" w:rsidRDefault="00AD7978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rFonts w:ascii="Arial" w:hAnsi="Arial" w:cs="Arial"/>
              <w:sz w:val="18"/>
              <w:lang w:val="sr-Cyrl-CS"/>
            </w:rPr>
            <w:t>ЈАВНО ПРЕДУЗЕЋЕ ЗА ПОДЗЕМНУ ЕКСПЛОАТАЦИЈУ УГЉА</w:t>
          </w:r>
        </w:p>
      </w:tc>
      <w:tc>
        <w:tcPr>
          <w:tcW w:w="7016" w:type="dxa"/>
          <w:vMerge w:val="restart"/>
        </w:tcPr>
        <w:p w14:paraId="55A73593" w14:textId="77777777" w:rsidR="00AD7978" w:rsidRDefault="00D02904">
          <w:pPr>
            <w:pStyle w:val="Zaglavljestranice"/>
            <w:jc w:val="center"/>
          </w:pPr>
          <w:r>
            <w:rPr>
              <w:noProof/>
              <w:lang w:val="sr-Latn-RS" w:eastAsia="sr-Latn-RS"/>
            </w:rPr>
            <w:drawing>
              <wp:anchor distT="0" distB="0" distL="114300" distR="114300" simplePos="0" relativeHeight="251658240" behindDoc="0" locked="0" layoutInCell="1" allowOverlap="1" wp14:anchorId="1F5BA92B" wp14:editId="1A75A67F">
                <wp:simplePos x="0" y="0"/>
                <wp:positionH relativeFrom="column">
                  <wp:posOffset>570230</wp:posOffset>
                </wp:positionH>
                <wp:positionV relativeFrom="paragraph">
                  <wp:posOffset>-27940</wp:posOffset>
                </wp:positionV>
                <wp:extent cx="461010" cy="629285"/>
                <wp:effectExtent l="0" t="0" r="0" b="0"/>
                <wp:wrapNone/>
                <wp:docPr id="11" name="Слика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AD7978" w14:paraId="7182016E" w14:textId="77777777" w:rsidTr="00DE2C75">
      <w:trPr>
        <w:cantSplit/>
        <w:trHeight w:val="725"/>
      </w:trPr>
      <w:tc>
        <w:tcPr>
          <w:tcW w:w="1206" w:type="dxa"/>
          <w:vMerge/>
        </w:tcPr>
        <w:p w14:paraId="635D6180" w14:textId="77777777" w:rsidR="00AD7978" w:rsidRDefault="00AD7978">
          <w:pPr>
            <w:pStyle w:val="Zaglavljestranice"/>
          </w:pPr>
        </w:p>
      </w:tc>
      <w:tc>
        <w:tcPr>
          <w:tcW w:w="13770" w:type="dxa"/>
          <w:vAlign w:val="center"/>
        </w:tcPr>
        <w:p w14:paraId="10726410" w14:textId="77777777" w:rsidR="002C4037" w:rsidRDefault="002C4037" w:rsidP="002C4037">
          <w:pPr>
            <w:pStyle w:val="Zaglavljestranice"/>
            <w:ind w:firstLine="0"/>
            <w:jc w:val="center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0F757742" w14:textId="77777777" w:rsidR="00AD7978" w:rsidRDefault="002C4037" w:rsidP="002C4037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7016" w:type="dxa"/>
          <w:vMerge/>
          <w:vAlign w:val="center"/>
        </w:tcPr>
        <w:p w14:paraId="286CD05B" w14:textId="77777777" w:rsidR="00AD7978" w:rsidRDefault="00AD7978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237DD904" w14:textId="77777777" w:rsidR="00AD7978" w:rsidRDefault="00AD7978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94634A"/>
    <w:multiLevelType w:val="multilevel"/>
    <w:tmpl w:val="DDC2FD3A"/>
    <w:lvl w:ilvl="0">
      <w:start w:val="1"/>
      <w:numFmt w:val="decimal"/>
      <w:pStyle w:val="Naslov11"/>
      <w:lvlText w:val="%1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1"/>
      <w:numFmt w:val="decimal"/>
      <w:pStyle w:val="Naslov21"/>
      <w:lvlText w:val="%1.%2"/>
      <w:lvlJc w:val="right"/>
      <w:pPr>
        <w:tabs>
          <w:tab w:val="num" w:pos="851"/>
        </w:tabs>
        <w:ind w:left="851" w:hanging="454"/>
      </w:pPr>
      <w:rPr>
        <w:rFonts w:hint="default"/>
      </w:rPr>
    </w:lvl>
    <w:lvl w:ilvl="2">
      <w:start w:val="1"/>
      <w:numFmt w:val="decimal"/>
      <w:pStyle w:val="Naslov31"/>
      <w:lvlText w:val="%1.%2.%3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3">
      <w:start w:val="1"/>
      <w:numFmt w:val="decimal"/>
      <w:pStyle w:val="Naslov41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slov51"/>
      <w:lvlText w:val="%1.%2.%3.%4.%5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pStyle w:val="Naslov61"/>
      <w:lvlText w:val="%1.%2.%3.%4.%5.%6"/>
      <w:lvlJc w:val="left"/>
      <w:pPr>
        <w:tabs>
          <w:tab w:val="num" w:pos="1531"/>
        </w:tabs>
        <w:ind w:left="1531" w:hanging="1531"/>
      </w:pPr>
      <w:rPr>
        <w:rFonts w:hint="default"/>
      </w:rPr>
    </w:lvl>
    <w:lvl w:ilvl="6">
      <w:start w:val="1"/>
      <w:numFmt w:val="decimal"/>
      <w:pStyle w:val="Naslov71"/>
      <w:lvlText w:val="%1.%2.%3.%4.%5.%6.%7"/>
      <w:lvlJc w:val="left"/>
      <w:pPr>
        <w:tabs>
          <w:tab w:val="num" w:pos="1800"/>
        </w:tabs>
        <w:ind w:left="1701" w:hanging="1701"/>
      </w:pPr>
      <w:rPr>
        <w:rFonts w:hint="default"/>
      </w:rPr>
    </w:lvl>
    <w:lvl w:ilvl="7">
      <w:start w:val="1"/>
      <w:numFmt w:val="decimal"/>
      <w:pStyle w:val="Naslov81"/>
      <w:lvlText w:val="%1.%2.%3.%4.%5.%6.%7.%8"/>
      <w:lvlJc w:val="left"/>
      <w:pPr>
        <w:tabs>
          <w:tab w:val="num" w:pos="2160"/>
        </w:tabs>
        <w:ind w:left="1814" w:hanging="1814"/>
      </w:pPr>
      <w:rPr>
        <w:rFonts w:hint="default"/>
      </w:rPr>
    </w:lvl>
    <w:lvl w:ilvl="8">
      <w:start w:val="1"/>
      <w:numFmt w:val="decimal"/>
      <w:pStyle w:val="Naslov91"/>
      <w:lvlText w:val="%1.%2.%3.%4.%5.%6.%7.%8.%9"/>
      <w:lvlJc w:val="left"/>
      <w:pPr>
        <w:tabs>
          <w:tab w:val="num" w:pos="2520"/>
        </w:tabs>
        <w:ind w:left="2041" w:hanging="2041"/>
      </w:pPr>
      <w:rPr>
        <w:rFonts w:hint="default"/>
      </w:rPr>
    </w:lvl>
  </w:abstractNum>
  <w:num w:numId="1" w16cid:durableId="61448753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2904"/>
    <w:rsid w:val="00012584"/>
    <w:rsid w:val="000218FF"/>
    <w:rsid w:val="00025C60"/>
    <w:rsid w:val="0005103E"/>
    <w:rsid w:val="00067B94"/>
    <w:rsid w:val="00067F20"/>
    <w:rsid w:val="00084F92"/>
    <w:rsid w:val="00096376"/>
    <w:rsid w:val="000A5502"/>
    <w:rsid w:val="000A7657"/>
    <w:rsid w:val="000C1E0F"/>
    <w:rsid w:val="000D1ACE"/>
    <w:rsid w:val="000E0A08"/>
    <w:rsid w:val="000E667F"/>
    <w:rsid w:val="000F45E6"/>
    <w:rsid w:val="000F4748"/>
    <w:rsid w:val="001063DF"/>
    <w:rsid w:val="00123A60"/>
    <w:rsid w:val="001403A9"/>
    <w:rsid w:val="0015266C"/>
    <w:rsid w:val="00170A43"/>
    <w:rsid w:val="00176996"/>
    <w:rsid w:val="001861F3"/>
    <w:rsid w:val="00186E38"/>
    <w:rsid w:val="00202435"/>
    <w:rsid w:val="00210498"/>
    <w:rsid w:val="0021219F"/>
    <w:rsid w:val="00213144"/>
    <w:rsid w:val="002351BE"/>
    <w:rsid w:val="00246144"/>
    <w:rsid w:val="00254E0B"/>
    <w:rsid w:val="00256B2D"/>
    <w:rsid w:val="002660FB"/>
    <w:rsid w:val="00267C9F"/>
    <w:rsid w:val="00273169"/>
    <w:rsid w:val="002867E4"/>
    <w:rsid w:val="002A20A9"/>
    <w:rsid w:val="002B0B24"/>
    <w:rsid w:val="002B27CC"/>
    <w:rsid w:val="002B3CC2"/>
    <w:rsid w:val="002C0ABF"/>
    <w:rsid w:val="002C4037"/>
    <w:rsid w:val="002C697F"/>
    <w:rsid w:val="002C790A"/>
    <w:rsid w:val="002C7E37"/>
    <w:rsid w:val="002D5E4A"/>
    <w:rsid w:val="002E55DC"/>
    <w:rsid w:val="00303E1A"/>
    <w:rsid w:val="0032435B"/>
    <w:rsid w:val="00356814"/>
    <w:rsid w:val="00374905"/>
    <w:rsid w:val="003818EF"/>
    <w:rsid w:val="00383AFE"/>
    <w:rsid w:val="003B00C6"/>
    <w:rsid w:val="003B15CC"/>
    <w:rsid w:val="003C11F8"/>
    <w:rsid w:val="003E2DFA"/>
    <w:rsid w:val="003F27F4"/>
    <w:rsid w:val="003F3183"/>
    <w:rsid w:val="00413464"/>
    <w:rsid w:val="004223E6"/>
    <w:rsid w:val="004436AA"/>
    <w:rsid w:val="004447C9"/>
    <w:rsid w:val="00446BBE"/>
    <w:rsid w:val="00466B40"/>
    <w:rsid w:val="00483BE7"/>
    <w:rsid w:val="004C1A33"/>
    <w:rsid w:val="004C6ABD"/>
    <w:rsid w:val="004E048B"/>
    <w:rsid w:val="00500580"/>
    <w:rsid w:val="00506B9C"/>
    <w:rsid w:val="0051754F"/>
    <w:rsid w:val="00520471"/>
    <w:rsid w:val="00521F05"/>
    <w:rsid w:val="00551B2B"/>
    <w:rsid w:val="0055763D"/>
    <w:rsid w:val="00561DE7"/>
    <w:rsid w:val="00562641"/>
    <w:rsid w:val="005A331A"/>
    <w:rsid w:val="005A5539"/>
    <w:rsid w:val="005A7893"/>
    <w:rsid w:val="005B768B"/>
    <w:rsid w:val="005D583B"/>
    <w:rsid w:val="00603B60"/>
    <w:rsid w:val="00617DFF"/>
    <w:rsid w:val="006230DB"/>
    <w:rsid w:val="00623C52"/>
    <w:rsid w:val="00626424"/>
    <w:rsid w:val="006402FE"/>
    <w:rsid w:val="006543B0"/>
    <w:rsid w:val="00657D87"/>
    <w:rsid w:val="006B5703"/>
    <w:rsid w:val="006D21B0"/>
    <w:rsid w:val="006D6D82"/>
    <w:rsid w:val="006E5C66"/>
    <w:rsid w:val="007211F5"/>
    <w:rsid w:val="0073771A"/>
    <w:rsid w:val="00762EA7"/>
    <w:rsid w:val="00775107"/>
    <w:rsid w:val="00785497"/>
    <w:rsid w:val="007C7A2F"/>
    <w:rsid w:val="007E6221"/>
    <w:rsid w:val="007F6AB5"/>
    <w:rsid w:val="00804286"/>
    <w:rsid w:val="00825B4B"/>
    <w:rsid w:val="008307E4"/>
    <w:rsid w:val="00833685"/>
    <w:rsid w:val="00834666"/>
    <w:rsid w:val="00835609"/>
    <w:rsid w:val="00844AC6"/>
    <w:rsid w:val="00877CF8"/>
    <w:rsid w:val="00877D6D"/>
    <w:rsid w:val="00881A11"/>
    <w:rsid w:val="00886A5F"/>
    <w:rsid w:val="008B2E8B"/>
    <w:rsid w:val="008B661C"/>
    <w:rsid w:val="008C2283"/>
    <w:rsid w:val="008E10E5"/>
    <w:rsid w:val="008E36CF"/>
    <w:rsid w:val="008F3C90"/>
    <w:rsid w:val="00904F25"/>
    <w:rsid w:val="00924227"/>
    <w:rsid w:val="00924869"/>
    <w:rsid w:val="00930351"/>
    <w:rsid w:val="00944980"/>
    <w:rsid w:val="009453D9"/>
    <w:rsid w:val="00946A02"/>
    <w:rsid w:val="00964C1E"/>
    <w:rsid w:val="00965222"/>
    <w:rsid w:val="00977163"/>
    <w:rsid w:val="009804B8"/>
    <w:rsid w:val="00980A4A"/>
    <w:rsid w:val="009A01D4"/>
    <w:rsid w:val="009B5056"/>
    <w:rsid w:val="009C5F01"/>
    <w:rsid w:val="009C6BDF"/>
    <w:rsid w:val="009D335B"/>
    <w:rsid w:val="009E1A26"/>
    <w:rsid w:val="009F4890"/>
    <w:rsid w:val="00A30279"/>
    <w:rsid w:val="00A5258E"/>
    <w:rsid w:val="00A52DC6"/>
    <w:rsid w:val="00A72BE0"/>
    <w:rsid w:val="00AA6E3E"/>
    <w:rsid w:val="00AA7304"/>
    <w:rsid w:val="00AB4D6E"/>
    <w:rsid w:val="00AB78EF"/>
    <w:rsid w:val="00AC0D10"/>
    <w:rsid w:val="00AD7978"/>
    <w:rsid w:val="00AF6A7F"/>
    <w:rsid w:val="00B23868"/>
    <w:rsid w:val="00B532AE"/>
    <w:rsid w:val="00B93081"/>
    <w:rsid w:val="00BC58BB"/>
    <w:rsid w:val="00BC5AFA"/>
    <w:rsid w:val="00BC78E1"/>
    <w:rsid w:val="00BD2238"/>
    <w:rsid w:val="00C03A0D"/>
    <w:rsid w:val="00C172D1"/>
    <w:rsid w:val="00C31B0E"/>
    <w:rsid w:val="00C476E8"/>
    <w:rsid w:val="00C535B5"/>
    <w:rsid w:val="00C57752"/>
    <w:rsid w:val="00C60EFE"/>
    <w:rsid w:val="00C63C03"/>
    <w:rsid w:val="00C64230"/>
    <w:rsid w:val="00C75508"/>
    <w:rsid w:val="00C90552"/>
    <w:rsid w:val="00CA151F"/>
    <w:rsid w:val="00CA680F"/>
    <w:rsid w:val="00CB04AC"/>
    <w:rsid w:val="00CC69A0"/>
    <w:rsid w:val="00CE55AF"/>
    <w:rsid w:val="00CF3AD3"/>
    <w:rsid w:val="00D02904"/>
    <w:rsid w:val="00D073D5"/>
    <w:rsid w:val="00D75523"/>
    <w:rsid w:val="00D8277A"/>
    <w:rsid w:val="00D84FB1"/>
    <w:rsid w:val="00DA17F0"/>
    <w:rsid w:val="00DB3934"/>
    <w:rsid w:val="00DC15A9"/>
    <w:rsid w:val="00DC4E14"/>
    <w:rsid w:val="00DD764B"/>
    <w:rsid w:val="00DE2C75"/>
    <w:rsid w:val="00DF7EDA"/>
    <w:rsid w:val="00E003C8"/>
    <w:rsid w:val="00E17C15"/>
    <w:rsid w:val="00E2796A"/>
    <w:rsid w:val="00E47A0A"/>
    <w:rsid w:val="00E64959"/>
    <w:rsid w:val="00EA05F3"/>
    <w:rsid w:val="00EA666D"/>
    <w:rsid w:val="00EB0C06"/>
    <w:rsid w:val="00EB4D90"/>
    <w:rsid w:val="00EC48ED"/>
    <w:rsid w:val="00EC5590"/>
    <w:rsid w:val="00ED6306"/>
    <w:rsid w:val="00EE0A68"/>
    <w:rsid w:val="00EF4165"/>
    <w:rsid w:val="00F06213"/>
    <w:rsid w:val="00F34A06"/>
    <w:rsid w:val="00F420F3"/>
    <w:rsid w:val="00F60FBE"/>
    <w:rsid w:val="00F71138"/>
    <w:rsid w:val="00F740C7"/>
    <w:rsid w:val="00F74C20"/>
    <w:rsid w:val="00F74CFC"/>
    <w:rsid w:val="00FA017B"/>
    <w:rsid w:val="00FB1AFA"/>
    <w:rsid w:val="00FD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F83411"/>
  <w15:docId w15:val="{BA10502F-A7D9-4B6F-B6E2-97049F9A0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5590"/>
    <w:pPr>
      <w:ind w:firstLine="454"/>
      <w:jc w:val="both"/>
    </w:pPr>
    <w:rPr>
      <w:sz w:val="24"/>
      <w:szCs w:val="24"/>
      <w:lang w:val="en-US" w:eastAsia="en-US"/>
    </w:rPr>
  </w:style>
  <w:style w:type="paragraph" w:styleId="Naslov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32"/>
      <w:lang w:val="sr-Cyrl-CS"/>
    </w:rPr>
  </w:style>
  <w:style w:type="paragraph" w:styleId="Naslov2">
    <w:name w:val="heading 2"/>
    <w:basedOn w:val="Normal"/>
    <w:next w:val="Normal"/>
    <w:qFormat/>
    <w:pPr>
      <w:keepNext/>
      <w:ind w:firstLine="0"/>
      <w:jc w:val="center"/>
      <w:outlineLvl w:val="1"/>
    </w:pPr>
    <w:rPr>
      <w:i/>
      <w:iCs/>
      <w:lang w:val="sr-Cyrl-CS"/>
    </w:rPr>
  </w:style>
  <w:style w:type="paragraph" w:styleId="Naslov3">
    <w:name w:val="heading 3"/>
    <w:basedOn w:val="Normal"/>
    <w:next w:val="Normal"/>
    <w:qFormat/>
    <w:pPr>
      <w:keepNext/>
      <w:outlineLvl w:val="2"/>
    </w:pPr>
    <w:rPr>
      <w:b/>
      <w:bCs/>
      <w:sz w:val="28"/>
      <w:lang w:val="sr-Cyrl-CS"/>
    </w:rPr>
  </w:style>
  <w:style w:type="paragraph" w:styleId="Naslov4">
    <w:name w:val="heading 4"/>
    <w:basedOn w:val="Normal"/>
    <w:next w:val="Normal"/>
    <w:qFormat/>
    <w:pPr>
      <w:keepNext/>
      <w:ind w:firstLine="0"/>
      <w:jc w:val="center"/>
      <w:outlineLvl w:val="3"/>
    </w:pPr>
    <w:rPr>
      <w:b/>
      <w:color w:val="000000"/>
      <w:sz w:val="20"/>
      <w:lang w:val="sr-Cyrl-CS"/>
    </w:rPr>
  </w:style>
  <w:style w:type="paragraph" w:styleId="Naslov6">
    <w:name w:val="heading 6"/>
    <w:basedOn w:val="Normal"/>
    <w:next w:val="Normal"/>
    <w:qFormat/>
    <w:pPr>
      <w:keepNext/>
      <w:spacing w:before="120" w:after="120"/>
      <w:ind w:firstLine="0"/>
      <w:jc w:val="center"/>
      <w:outlineLvl w:val="5"/>
    </w:pPr>
    <w:rPr>
      <w:b/>
      <w:color w:val="000000"/>
      <w:lang w:val="sr-Cyrl-C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Uvlaenjetelateksta">
    <w:name w:val="Body Text Indent"/>
    <w:basedOn w:val="Normal"/>
    <w:semiHidden/>
    <w:pPr>
      <w:ind w:firstLine="397"/>
    </w:pPr>
    <w:rPr>
      <w:sz w:val="22"/>
      <w:lang w:val="sr-Cyrl-CS"/>
    </w:rPr>
  </w:style>
  <w:style w:type="paragraph" w:styleId="Uvlaenjetelateksta2">
    <w:name w:val="Body Text Indent 2"/>
    <w:basedOn w:val="Normal"/>
    <w:semiHidden/>
  </w:style>
  <w:style w:type="paragraph" w:customStyle="1" w:styleId="Naslov11">
    <w:name w:val="Naslov 11"/>
    <w:basedOn w:val="Normal"/>
    <w:pPr>
      <w:numPr>
        <w:numId w:val="1"/>
      </w:numPr>
      <w:spacing w:before="360" w:after="240"/>
      <w:jc w:val="left"/>
    </w:pPr>
    <w:rPr>
      <w:rFonts w:ascii="Arial" w:hAnsi="Arial" w:cs="Arial"/>
      <w:b/>
      <w:bCs/>
      <w:caps/>
      <w:sz w:val="28"/>
      <w:lang w:val="sr-Cyrl-CS"/>
    </w:rPr>
  </w:style>
  <w:style w:type="paragraph" w:customStyle="1" w:styleId="Naslov21">
    <w:name w:val="Naslov 21"/>
    <w:basedOn w:val="Normal"/>
    <w:pPr>
      <w:numPr>
        <w:ilvl w:val="1"/>
        <w:numId w:val="1"/>
      </w:numPr>
      <w:spacing w:before="240" w:after="120"/>
      <w:jc w:val="left"/>
    </w:pPr>
    <w:rPr>
      <w:rFonts w:ascii="Arial" w:hAnsi="Arial" w:cs="Arial"/>
      <w:b/>
      <w:bCs/>
      <w:caps/>
      <w:sz w:val="26"/>
      <w:lang w:val="sr-Cyrl-CS"/>
    </w:rPr>
  </w:style>
  <w:style w:type="paragraph" w:customStyle="1" w:styleId="Naslov31">
    <w:name w:val="Naslov 31"/>
    <w:basedOn w:val="Normal"/>
    <w:pPr>
      <w:numPr>
        <w:ilvl w:val="2"/>
        <w:numId w:val="1"/>
      </w:numPr>
      <w:spacing w:before="180" w:after="120"/>
      <w:jc w:val="left"/>
    </w:pPr>
    <w:rPr>
      <w:rFonts w:ascii="Arial" w:hAnsi="Arial" w:cs="Arial"/>
      <w:b/>
      <w:bCs/>
      <w:caps/>
      <w:lang w:val="sr-Cyrl-CS"/>
    </w:rPr>
  </w:style>
  <w:style w:type="paragraph" w:customStyle="1" w:styleId="Naslov41">
    <w:name w:val="Naslov 41"/>
    <w:basedOn w:val="Normal"/>
    <w:pPr>
      <w:numPr>
        <w:ilvl w:val="3"/>
        <w:numId w:val="1"/>
      </w:numPr>
      <w:spacing w:before="180" w:after="120"/>
      <w:jc w:val="left"/>
    </w:pPr>
    <w:rPr>
      <w:rFonts w:ascii="Arial" w:hAnsi="Arial" w:cs="Arial"/>
      <w:caps/>
      <w:lang w:val="sr-Cyrl-CS"/>
    </w:rPr>
  </w:style>
  <w:style w:type="paragraph" w:customStyle="1" w:styleId="Naslov51">
    <w:name w:val="Naslov 51"/>
    <w:basedOn w:val="Normal"/>
    <w:pPr>
      <w:numPr>
        <w:ilvl w:val="4"/>
        <w:numId w:val="1"/>
      </w:numPr>
      <w:spacing w:before="180" w:after="120"/>
      <w:jc w:val="left"/>
    </w:pPr>
    <w:rPr>
      <w:rFonts w:ascii="Arial" w:hAnsi="Arial" w:cs="Arial"/>
      <w:i/>
      <w:iCs/>
      <w:caps/>
      <w:lang w:val="sr-Cyrl-CS"/>
    </w:rPr>
  </w:style>
  <w:style w:type="paragraph" w:customStyle="1" w:styleId="Naslov61">
    <w:name w:val="Naslov 61"/>
    <w:basedOn w:val="Normal"/>
    <w:pPr>
      <w:numPr>
        <w:ilvl w:val="5"/>
        <w:numId w:val="1"/>
      </w:numPr>
      <w:spacing w:before="180" w:after="120"/>
      <w:jc w:val="left"/>
    </w:pPr>
    <w:rPr>
      <w:rFonts w:ascii="Arial" w:hAnsi="Arial" w:cs="Arial"/>
      <w:b/>
      <w:bCs/>
      <w:lang w:val="sr-Cyrl-CS"/>
    </w:rPr>
  </w:style>
  <w:style w:type="paragraph" w:customStyle="1" w:styleId="Naslov71">
    <w:name w:val="Naslov 71"/>
    <w:basedOn w:val="Normal"/>
    <w:pPr>
      <w:numPr>
        <w:ilvl w:val="6"/>
        <w:numId w:val="1"/>
      </w:numPr>
      <w:tabs>
        <w:tab w:val="clear" w:pos="1800"/>
        <w:tab w:val="num" w:pos="1735"/>
      </w:tabs>
      <w:spacing w:before="180" w:after="120"/>
      <w:jc w:val="left"/>
    </w:pPr>
    <w:rPr>
      <w:rFonts w:ascii="Arial" w:hAnsi="Arial" w:cs="Arial"/>
      <w:b/>
      <w:bCs/>
      <w:i/>
      <w:iCs/>
      <w:lang w:val="sr-Cyrl-CS"/>
    </w:rPr>
  </w:style>
  <w:style w:type="paragraph" w:customStyle="1" w:styleId="Naslov81">
    <w:name w:val="Naslov 81"/>
    <w:basedOn w:val="Normal"/>
    <w:pPr>
      <w:numPr>
        <w:ilvl w:val="7"/>
        <w:numId w:val="1"/>
      </w:numPr>
      <w:tabs>
        <w:tab w:val="clear" w:pos="2160"/>
        <w:tab w:val="num" w:pos="1877"/>
      </w:tabs>
      <w:spacing w:before="180" w:after="120"/>
      <w:jc w:val="left"/>
    </w:pPr>
    <w:rPr>
      <w:rFonts w:ascii="Arial" w:hAnsi="Arial" w:cs="Arial"/>
      <w:i/>
      <w:iCs/>
      <w:lang w:val="sr-Cyrl-CS"/>
    </w:rPr>
  </w:style>
  <w:style w:type="paragraph" w:customStyle="1" w:styleId="Naslov91">
    <w:name w:val="Naslov 91"/>
    <w:basedOn w:val="Normal"/>
    <w:pPr>
      <w:numPr>
        <w:ilvl w:val="8"/>
        <w:numId w:val="1"/>
      </w:numPr>
      <w:tabs>
        <w:tab w:val="clear" w:pos="2520"/>
        <w:tab w:val="num" w:pos="2019"/>
      </w:tabs>
      <w:spacing w:before="180" w:after="120"/>
      <w:ind w:left="2019" w:hanging="2019"/>
      <w:jc w:val="left"/>
    </w:pPr>
    <w:rPr>
      <w:rFonts w:ascii="Arial" w:hAnsi="Arial" w:cs="Arial"/>
      <w:lang w:val="sr-Cyrl-CS"/>
    </w:rPr>
  </w:style>
  <w:style w:type="paragraph" w:customStyle="1" w:styleId="Naslov0">
    <w:name w:val="Naslov 0"/>
    <w:basedOn w:val="Naslov1"/>
    <w:pPr>
      <w:spacing w:before="600" w:after="480"/>
      <w:ind w:firstLine="34"/>
      <w:jc w:val="center"/>
    </w:pPr>
    <w:rPr>
      <w:caps/>
      <w:sz w:val="30"/>
    </w:rPr>
  </w:style>
  <w:style w:type="paragraph" w:styleId="Naslov">
    <w:name w:val="Title"/>
    <w:basedOn w:val="Normal"/>
    <w:qFormat/>
    <w:pPr>
      <w:ind w:firstLine="0"/>
      <w:jc w:val="center"/>
    </w:pPr>
    <w:rPr>
      <w:b/>
      <w:bCs/>
      <w:lang w:val="sr-Cyrl-CS"/>
    </w:rPr>
  </w:style>
  <w:style w:type="paragraph" w:styleId="Uvlaenjetelateksta3">
    <w:name w:val="Body Text Indent 3"/>
    <w:basedOn w:val="Normal"/>
    <w:semiHidden/>
  </w:style>
  <w:style w:type="paragraph" w:customStyle="1" w:styleId="Nazivtabele">
    <w:name w:val="Naziv tabele"/>
    <w:basedOn w:val="Normal"/>
    <w:pPr>
      <w:spacing w:before="240" w:after="120"/>
      <w:ind w:firstLine="0"/>
      <w:jc w:val="left"/>
    </w:pPr>
    <w:rPr>
      <w:b/>
      <w:bCs/>
      <w:i/>
      <w:iCs/>
      <w:sz w:val="20"/>
      <w:lang w:val="sr-Cyrl-CS"/>
    </w:rPr>
  </w:style>
  <w:style w:type="paragraph" w:customStyle="1" w:styleId="Nazivslike">
    <w:name w:val="Naziv slike"/>
    <w:basedOn w:val="Normal"/>
    <w:pPr>
      <w:spacing w:before="120" w:after="300"/>
      <w:ind w:firstLine="0"/>
      <w:jc w:val="center"/>
    </w:pPr>
    <w:rPr>
      <w:i/>
      <w:iCs/>
      <w:sz w:val="20"/>
      <w:lang w:val="sr-Cyrl-CS"/>
    </w:rPr>
  </w:style>
  <w:style w:type="paragraph" w:styleId="Teloteksta">
    <w:name w:val="Body Text"/>
    <w:basedOn w:val="Normal"/>
    <w:semiHidden/>
    <w:pPr>
      <w:ind w:firstLine="0"/>
    </w:pPr>
    <w:rPr>
      <w:lang w:val="sr-Cyrl-CS"/>
    </w:rPr>
  </w:style>
  <w:style w:type="paragraph" w:styleId="Teloteksta2">
    <w:name w:val="Body Text 2"/>
    <w:basedOn w:val="Normal"/>
    <w:semiHidden/>
    <w:pPr>
      <w:ind w:firstLine="0"/>
      <w:jc w:val="left"/>
    </w:pPr>
    <w:rPr>
      <w:lang w:val="sr-Cyrl-CS"/>
    </w:rPr>
  </w:style>
  <w:style w:type="paragraph" w:styleId="Zaglavljestranice">
    <w:name w:val="header"/>
    <w:basedOn w:val="Normal"/>
    <w:pPr>
      <w:tabs>
        <w:tab w:val="center" w:pos="4703"/>
        <w:tab w:val="right" w:pos="9406"/>
      </w:tabs>
    </w:pPr>
  </w:style>
  <w:style w:type="paragraph" w:styleId="Podnojestranice">
    <w:name w:val="footer"/>
    <w:basedOn w:val="Normal"/>
    <w:pPr>
      <w:tabs>
        <w:tab w:val="center" w:pos="4703"/>
        <w:tab w:val="right" w:pos="9406"/>
      </w:tabs>
    </w:pPr>
  </w:style>
  <w:style w:type="character" w:styleId="Brojstranice">
    <w:name w:val="page number"/>
    <w:basedOn w:val="Podrazumevanifontpasusa"/>
    <w:semiHidden/>
  </w:style>
  <w:style w:type="paragraph" w:styleId="Tekstubaloniu">
    <w:name w:val="Balloon Text"/>
    <w:basedOn w:val="Normal"/>
    <w:link w:val="TekstubaloniuChar"/>
    <w:uiPriority w:val="99"/>
    <w:semiHidden/>
    <w:unhideWhenUsed/>
    <w:rsid w:val="003F27F4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3F27F4"/>
    <w:rPr>
      <w:rFonts w:ascii="Tahoma" w:hAnsi="Tahoma" w:cs="Tahoma"/>
      <w:sz w:val="16"/>
      <w:szCs w:val="16"/>
      <w:lang w:val="en-US" w:eastAsia="en-US"/>
    </w:rPr>
  </w:style>
  <w:style w:type="table" w:styleId="Koordinatnamreatabele">
    <w:name w:val="Table Grid"/>
    <w:basedOn w:val="Normalnatabela"/>
    <w:uiPriority w:val="59"/>
    <w:rsid w:val="008B2E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oordinatnamreatabele1">
    <w:name w:val="Koordinatna mreža tabele1"/>
    <w:basedOn w:val="Normalnatabela"/>
    <w:next w:val="Koordinatnamreatabele"/>
    <w:uiPriority w:val="59"/>
    <w:rsid w:val="006D21B0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4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bavka\Desktop\QF-RES.39-Zahtev%20za%20nabavku.dot" TargetMode="Externa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405AE-F905-4DA1-9692-2025B3DD5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QF-RES.39-Zahtev za nabavku</Template>
  <TotalTime>206</TotalTime>
  <Pages>3</Pages>
  <Words>274</Words>
  <Characters>1563</Characters>
  <Application>Microsoft Office Word</Application>
  <DocSecurity>0</DocSecurity>
  <Lines>13</Lines>
  <Paragraphs>3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1</vt:lpstr>
      <vt:lpstr>1</vt:lpstr>
      <vt:lpstr>1</vt:lpstr>
    </vt:vector>
  </TitlesOfParts>
  <Company>Zavod za informatiku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Korisnik2</dc:creator>
  <cp:lastModifiedBy>Korisnik</cp:lastModifiedBy>
  <cp:revision>57</cp:revision>
  <cp:lastPrinted>2023-10-17T10:02:00Z</cp:lastPrinted>
  <dcterms:created xsi:type="dcterms:W3CDTF">2023-03-16T05:35:00Z</dcterms:created>
  <dcterms:modified xsi:type="dcterms:W3CDTF">2023-10-17T10:08:00Z</dcterms:modified>
</cp:coreProperties>
</file>